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笔试疫情防控须知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一、根据省市疫情防控最新要求，对有国内中高风险地区旅居史的来鄂返鄂人员，实施集中隔离医学观察至离开当地满14天。中高风险地区解除后,隔离措施自动解除。发生本土疫情、尚未实现动态清零的省(市、自治区)来返鄂人员要求提供48小时内核酸检测阴性证明，并落实24小时内核酸检测落地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三、考生应密切关注我市疫情防控最新要求，根据自身情况提前安排返（来）汉时间。考前注意提前了解考点入口位置和前往路线，考试当天提前到达考点，自觉配合完成检测流程后从规定通道验证入场。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四、面试实行考生健康信息申报制度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，考生需提前下载打印《</w:t>
      </w: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健康声明及安全考试承诺书》，仔细阅读相关条款，如实填写考前28天内中高风险地区旅居史和个人健康状况，并签名（捺手印）确认。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五、考试当天，考生入场前应主动配合接受体温检测，出示健康码和通信大数据行程卡、48小时内</w:t>
      </w: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  <w:lang w:val="en-US" w:eastAsia="zh-CN"/>
        </w:rPr>
        <w:t>武汉市</w:t>
      </w: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新冠病毒核酸检测阴性证明。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131313"/>
          <w:sz w:val="24"/>
          <w:szCs w:val="24"/>
          <w:shd w:val="clear" w:color="auto" w:fill="FFFFFF"/>
        </w:rPr>
        <w:t>七、本须知发布后，省市疫情防控工作等有新规定和要求的，以新要求为准。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2D6B7D-437E-4AD7-AB00-E724C8F1C5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63FDE77-0D48-454E-9773-E09045DF37A3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TB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86C802-179C-4FB2-8607-128343382993}"/>
  </w:font>
  <w:font w:name="FSGB2312A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00418B1"/>
    <w:rsid w:val="00116891"/>
    <w:rsid w:val="001955CE"/>
    <w:rsid w:val="00201880"/>
    <w:rsid w:val="0047261F"/>
    <w:rsid w:val="006116A5"/>
    <w:rsid w:val="009F05BB"/>
    <w:rsid w:val="00A24D3C"/>
    <w:rsid w:val="00AF485A"/>
    <w:rsid w:val="00CF7A53"/>
    <w:rsid w:val="00D96686"/>
    <w:rsid w:val="00E3596E"/>
    <w:rsid w:val="00F07988"/>
    <w:rsid w:val="00FF7BD8"/>
    <w:rsid w:val="0BE4725F"/>
    <w:rsid w:val="0C1B23FE"/>
    <w:rsid w:val="10481685"/>
    <w:rsid w:val="113A2365"/>
    <w:rsid w:val="11E53981"/>
    <w:rsid w:val="18FC4434"/>
    <w:rsid w:val="263108EC"/>
    <w:rsid w:val="267E753F"/>
    <w:rsid w:val="26A202B5"/>
    <w:rsid w:val="2C1B5102"/>
    <w:rsid w:val="2E5D3721"/>
    <w:rsid w:val="32A748C8"/>
    <w:rsid w:val="32E57D33"/>
    <w:rsid w:val="3FA92800"/>
    <w:rsid w:val="41645373"/>
    <w:rsid w:val="431705F2"/>
    <w:rsid w:val="44671B07"/>
    <w:rsid w:val="45C177E6"/>
    <w:rsid w:val="48F21B91"/>
    <w:rsid w:val="4AAA603E"/>
    <w:rsid w:val="4CBF617F"/>
    <w:rsid w:val="4DA46DA9"/>
    <w:rsid w:val="500B0F52"/>
    <w:rsid w:val="50D57C75"/>
    <w:rsid w:val="52DA1C1A"/>
    <w:rsid w:val="544B7E32"/>
    <w:rsid w:val="5470051A"/>
    <w:rsid w:val="555F71F4"/>
    <w:rsid w:val="59E9158F"/>
    <w:rsid w:val="5A6464E6"/>
    <w:rsid w:val="600C0AFA"/>
    <w:rsid w:val="66184C8C"/>
    <w:rsid w:val="67966673"/>
    <w:rsid w:val="71AA7AE4"/>
    <w:rsid w:val="71DF5292"/>
    <w:rsid w:val="742030A3"/>
    <w:rsid w:val="7EAF501B"/>
    <w:rsid w:val="DF9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1038</Words>
  <Characters>1047</Characters>
  <Lines>0</Lines>
  <Paragraphs>0</Paragraphs>
  <TotalTime>1</TotalTime>
  <ScaleCrop>false</ScaleCrop>
  <LinksUpToDate>false</LinksUpToDate>
  <CharactersWithSpaces>1047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2021-07-08T10:14:00Z</dcterms:created>
  <dc:creator>Elvin</dc:creator>
  <cp:lastModifiedBy>lenovo</cp:lastModifiedBy>
  <cp:lastPrinted>2022-04-01T02:39:06Z</cp:lastPrinted>
  <dcterms:modified xsi:type="dcterms:W3CDTF">2022-04-01T02:39:09Z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96C5B8D976544F37AD64ACC69EA4AEE8</vt:lpwstr>
  </property>
</Properties>
</file>